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8D74" w14:textId="77777777" w:rsidR="00F80D1F" w:rsidRDefault="00A52CD2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02F6C13D" wp14:editId="4F5FF05D">
            <wp:extent cx="1828800" cy="1371600"/>
            <wp:effectExtent l="0" t="0" r="0" b="0"/>
            <wp:docPr id="1" name="Picture 1" descr="imag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5968" w14:textId="60E9B9BC" w:rsidR="00F80D1F" w:rsidRPr="00047D6F" w:rsidRDefault="00047D6F" w:rsidP="00C40708">
      <w:pPr>
        <w:pStyle w:val="Heading1"/>
        <w:ind w:right="-744"/>
        <w:rPr>
          <w:rFonts w:asciiTheme="majorHAnsi" w:hAnsiTheme="majorHAnsi" w:cstheme="majorHAnsi"/>
          <w:color w:val="FF0000"/>
          <w:sz w:val="44"/>
          <w:szCs w:val="40"/>
        </w:rPr>
      </w:pPr>
      <w:r>
        <w:rPr>
          <w:rFonts w:asciiTheme="majorHAnsi" w:hAnsiTheme="majorHAnsi" w:cstheme="majorHAnsi"/>
          <w:color w:val="FF0000"/>
          <w:sz w:val="44"/>
          <w:szCs w:val="40"/>
        </w:rPr>
        <w:t xml:space="preserve">STOKE BRUERNE </w:t>
      </w:r>
      <w:r w:rsidR="00F80D1F" w:rsidRPr="00047D6F">
        <w:rPr>
          <w:rFonts w:asciiTheme="majorHAnsi" w:hAnsiTheme="majorHAnsi" w:cstheme="majorHAnsi"/>
          <w:color w:val="FF0000"/>
          <w:sz w:val="44"/>
          <w:szCs w:val="40"/>
        </w:rPr>
        <w:t>ANNUAL PARISH ASSEMBLY</w:t>
      </w:r>
    </w:p>
    <w:p w14:paraId="798EC272" w14:textId="4CF756A3" w:rsidR="00F80D1F" w:rsidRPr="00047D6F" w:rsidRDefault="002C3AF2" w:rsidP="00C40708">
      <w:pPr>
        <w:ind w:right="-744"/>
        <w:jc w:val="center"/>
        <w:rPr>
          <w:rFonts w:asciiTheme="majorHAnsi" w:hAnsiTheme="majorHAnsi" w:cstheme="majorHAnsi"/>
          <w:b/>
          <w:bCs/>
          <w:sz w:val="44"/>
          <w:szCs w:val="40"/>
        </w:rPr>
      </w:pPr>
      <w:r w:rsidRPr="00047D6F">
        <w:rPr>
          <w:rFonts w:asciiTheme="majorHAnsi" w:hAnsiTheme="majorHAnsi" w:cstheme="majorHAnsi"/>
          <w:b/>
          <w:bCs/>
          <w:sz w:val="44"/>
          <w:szCs w:val="40"/>
        </w:rPr>
        <w:t xml:space="preserve">Tuesday </w:t>
      </w:r>
      <w:r w:rsidR="004D1C14">
        <w:rPr>
          <w:rFonts w:asciiTheme="majorHAnsi" w:hAnsiTheme="majorHAnsi" w:cstheme="majorHAnsi"/>
          <w:b/>
          <w:bCs/>
          <w:sz w:val="44"/>
          <w:szCs w:val="40"/>
        </w:rPr>
        <w:t>30</w:t>
      </w:r>
      <w:r w:rsidR="00E75F77" w:rsidRPr="00047D6F">
        <w:rPr>
          <w:rFonts w:asciiTheme="majorHAnsi" w:hAnsiTheme="majorHAnsi" w:cstheme="majorHAnsi"/>
          <w:b/>
          <w:bCs/>
          <w:sz w:val="44"/>
          <w:szCs w:val="40"/>
        </w:rPr>
        <w:t>th Ma</w:t>
      </w:r>
      <w:r w:rsidR="007B59E9">
        <w:rPr>
          <w:rFonts w:asciiTheme="majorHAnsi" w:hAnsiTheme="majorHAnsi" w:cstheme="majorHAnsi"/>
          <w:b/>
          <w:bCs/>
          <w:sz w:val="44"/>
          <w:szCs w:val="40"/>
        </w:rPr>
        <w:t>y</w:t>
      </w:r>
      <w:r w:rsidR="00E75F77" w:rsidRPr="00047D6F">
        <w:rPr>
          <w:rFonts w:asciiTheme="majorHAnsi" w:hAnsiTheme="majorHAnsi" w:cstheme="majorHAnsi"/>
          <w:b/>
          <w:bCs/>
          <w:sz w:val="44"/>
          <w:szCs w:val="40"/>
        </w:rPr>
        <w:t xml:space="preserve"> 20</w:t>
      </w:r>
      <w:r w:rsidR="007B59E9">
        <w:rPr>
          <w:rFonts w:asciiTheme="majorHAnsi" w:hAnsiTheme="majorHAnsi" w:cstheme="majorHAnsi"/>
          <w:b/>
          <w:bCs/>
          <w:sz w:val="44"/>
          <w:szCs w:val="40"/>
        </w:rPr>
        <w:t>2</w:t>
      </w:r>
      <w:r w:rsidR="004D1C14">
        <w:rPr>
          <w:rFonts w:asciiTheme="majorHAnsi" w:hAnsiTheme="majorHAnsi" w:cstheme="majorHAnsi"/>
          <w:b/>
          <w:bCs/>
          <w:sz w:val="44"/>
          <w:szCs w:val="40"/>
        </w:rPr>
        <w:t>3</w:t>
      </w:r>
    </w:p>
    <w:p w14:paraId="74C67D2E" w14:textId="09ADE6C6" w:rsidR="00F80D1F" w:rsidRPr="00047D6F" w:rsidRDefault="00E75F77" w:rsidP="00C40708">
      <w:pPr>
        <w:ind w:right="-744"/>
        <w:jc w:val="center"/>
        <w:rPr>
          <w:rFonts w:asciiTheme="majorHAnsi" w:hAnsiTheme="majorHAnsi" w:cstheme="majorHAnsi"/>
          <w:b/>
          <w:bCs/>
          <w:sz w:val="44"/>
          <w:szCs w:val="40"/>
        </w:rPr>
      </w:pPr>
      <w:r w:rsidRPr="00047D6F">
        <w:rPr>
          <w:rFonts w:asciiTheme="majorHAnsi" w:hAnsiTheme="majorHAnsi" w:cstheme="majorHAnsi"/>
          <w:b/>
          <w:bCs/>
          <w:sz w:val="44"/>
          <w:szCs w:val="40"/>
        </w:rPr>
        <w:t>Stoke Bruerne Village Hall 7p</w:t>
      </w:r>
      <w:r w:rsidR="00F80D1F" w:rsidRPr="00047D6F">
        <w:rPr>
          <w:rFonts w:asciiTheme="majorHAnsi" w:hAnsiTheme="majorHAnsi" w:cstheme="majorHAnsi"/>
          <w:b/>
          <w:bCs/>
          <w:sz w:val="44"/>
          <w:szCs w:val="40"/>
        </w:rPr>
        <w:t>m.</w:t>
      </w:r>
    </w:p>
    <w:p w14:paraId="7DBD51F5" w14:textId="77777777" w:rsidR="00F80D1F" w:rsidRPr="00047D6F" w:rsidRDefault="00F80D1F" w:rsidP="00C40708">
      <w:pPr>
        <w:pStyle w:val="Heading2"/>
        <w:ind w:right="-744"/>
        <w:jc w:val="center"/>
        <w:rPr>
          <w:rFonts w:asciiTheme="majorHAnsi" w:hAnsiTheme="majorHAnsi" w:cstheme="majorHAnsi"/>
          <w:sz w:val="44"/>
          <w:szCs w:val="40"/>
        </w:rPr>
      </w:pPr>
    </w:p>
    <w:p w14:paraId="62FE14C5" w14:textId="77777777" w:rsidR="00F80D1F" w:rsidRPr="00047D6F" w:rsidRDefault="00F80D1F" w:rsidP="00C40708">
      <w:pPr>
        <w:pStyle w:val="Heading2"/>
        <w:ind w:right="-744"/>
        <w:jc w:val="center"/>
        <w:rPr>
          <w:rFonts w:asciiTheme="majorHAnsi" w:hAnsiTheme="majorHAnsi" w:cstheme="majorHAnsi"/>
          <w:sz w:val="44"/>
          <w:szCs w:val="40"/>
        </w:rPr>
      </w:pPr>
      <w:r w:rsidRPr="00047D6F">
        <w:rPr>
          <w:rFonts w:asciiTheme="majorHAnsi" w:hAnsiTheme="majorHAnsi" w:cstheme="majorHAnsi"/>
          <w:sz w:val="44"/>
          <w:szCs w:val="40"/>
        </w:rPr>
        <w:t>AGENDA</w:t>
      </w:r>
    </w:p>
    <w:p w14:paraId="486FB1A4" w14:textId="77777777" w:rsidR="00F80D1F" w:rsidRPr="00047D6F" w:rsidRDefault="00F80D1F" w:rsidP="00C40708">
      <w:pPr>
        <w:ind w:right="-744"/>
        <w:rPr>
          <w:rFonts w:asciiTheme="minorHAnsi" w:hAnsiTheme="minorHAnsi" w:cstheme="minorHAnsi"/>
        </w:rPr>
      </w:pPr>
    </w:p>
    <w:p w14:paraId="7FFEC5E1" w14:textId="77777777" w:rsidR="00F80D1F" w:rsidRPr="00C40708" w:rsidRDefault="00F80D1F" w:rsidP="00C40708">
      <w:pPr>
        <w:numPr>
          <w:ilvl w:val="0"/>
          <w:numId w:val="1"/>
        </w:numPr>
        <w:tabs>
          <w:tab w:val="clear" w:pos="720"/>
          <w:tab w:val="num" w:pos="709"/>
        </w:tabs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>Apologies for absence.</w:t>
      </w:r>
    </w:p>
    <w:p w14:paraId="6970EB6F" w14:textId="330AD94D" w:rsidR="00C40708" w:rsidRPr="00C40708" w:rsidRDefault="00F80D1F" w:rsidP="00C40708">
      <w:pPr>
        <w:numPr>
          <w:ilvl w:val="0"/>
          <w:numId w:val="1"/>
        </w:numPr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>Minute</w:t>
      </w:r>
      <w:r w:rsidR="002C3AF2" w:rsidRPr="00C40708">
        <w:rPr>
          <w:rFonts w:asciiTheme="minorHAnsi" w:hAnsiTheme="minorHAnsi" w:cstheme="minorHAnsi"/>
          <w:sz w:val="28"/>
        </w:rPr>
        <w:t>s of Annual Parish Assembly 20</w:t>
      </w:r>
      <w:r w:rsidR="007B4BBD">
        <w:rPr>
          <w:rFonts w:asciiTheme="minorHAnsi" w:hAnsiTheme="minorHAnsi" w:cstheme="minorHAnsi"/>
          <w:sz w:val="28"/>
        </w:rPr>
        <w:t>2</w:t>
      </w:r>
      <w:r w:rsidR="004D1C14">
        <w:rPr>
          <w:rFonts w:asciiTheme="minorHAnsi" w:hAnsiTheme="minorHAnsi" w:cstheme="minorHAnsi"/>
          <w:sz w:val="28"/>
        </w:rPr>
        <w:t>2</w:t>
      </w:r>
      <w:r w:rsidR="00247310">
        <w:rPr>
          <w:rFonts w:asciiTheme="minorHAnsi" w:hAnsiTheme="minorHAnsi" w:cstheme="minorHAnsi"/>
          <w:sz w:val="28"/>
        </w:rPr>
        <w:t>.</w:t>
      </w:r>
    </w:p>
    <w:p w14:paraId="7A9A46A8" w14:textId="558803CE" w:rsidR="00F80D1F" w:rsidRPr="00C40708" w:rsidRDefault="00F80D1F" w:rsidP="00E75F77">
      <w:pPr>
        <w:numPr>
          <w:ilvl w:val="0"/>
          <w:numId w:val="1"/>
        </w:numPr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>Report from Parish Council Chair.</w:t>
      </w:r>
    </w:p>
    <w:p w14:paraId="0B958E59" w14:textId="2EBD07C1" w:rsidR="00F80D1F" w:rsidRPr="00C40708" w:rsidRDefault="00F80D1F" w:rsidP="00E75F77">
      <w:pPr>
        <w:numPr>
          <w:ilvl w:val="0"/>
          <w:numId w:val="1"/>
        </w:numPr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 xml:space="preserve">Report from </w:t>
      </w:r>
      <w:r w:rsidR="007B4BBD">
        <w:rPr>
          <w:rFonts w:asciiTheme="minorHAnsi" w:hAnsiTheme="minorHAnsi" w:cstheme="minorHAnsi"/>
          <w:sz w:val="28"/>
        </w:rPr>
        <w:t>Unitary</w:t>
      </w:r>
      <w:r w:rsidRPr="00C40708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C40708">
        <w:rPr>
          <w:rFonts w:asciiTheme="minorHAnsi" w:hAnsiTheme="minorHAnsi" w:cstheme="minorHAnsi"/>
          <w:sz w:val="28"/>
        </w:rPr>
        <w:t>Councillor</w:t>
      </w:r>
      <w:proofErr w:type="spellEnd"/>
      <w:r w:rsidRPr="00C40708">
        <w:rPr>
          <w:rFonts w:asciiTheme="minorHAnsi" w:hAnsiTheme="minorHAnsi" w:cstheme="minorHAnsi"/>
          <w:sz w:val="28"/>
        </w:rPr>
        <w:t>.</w:t>
      </w:r>
    </w:p>
    <w:p w14:paraId="6AD4AAC9" w14:textId="11CBBD96" w:rsidR="00F80D1F" w:rsidRPr="00C40708" w:rsidRDefault="00F80D1F" w:rsidP="00BF3704">
      <w:pPr>
        <w:numPr>
          <w:ilvl w:val="0"/>
          <w:numId w:val="1"/>
        </w:numPr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 xml:space="preserve">Police and </w:t>
      </w:r>
      <w:proofErr w:type="spellStart"/>
      <w:r w:rsidRPr="00C40708">
        <w:rPr>
          <w:rFonts w:asciiTheme="minorHAnsi" w:hAnsiTheme="minorHAnsi" w:cstheme="minorHAnsi"/>
          <w:sz w:val="28"/>
        </w:rPr>
        <w:t>Neighbourhood</w:t>
      </w:r>
      <w:proofErr w:type="spellEnd"/>
      <w:r w:rsidRPr="00C40708">
        <w:rPr>
          <w:rFonts w:asciiTheme="minorHAnsi" w:hAnsiTheme="minorHAnsi" w:cstheme="minorHAnsi"/>
          <w:sz w:val="28"/>
        </w:rPr>
        <w:t xml:space="preserve"> Watch</w:t>
      </w:r>
      <w:r w:rsidR="00247310">
        <w:rPr>
          <w:rFonts w:asciiTheme="minorHAnsi" w:hAnsiTheme="minorHAnsi" w:cstheme="minorHAnsi"/>
          <w:sz w:val="28"/>
        </w:rPr>
        <w:t xml:space="preserve"> reports</w:t>
      </w:r>
      <w:r w:rsidRPr="00C40708">
        <w:rPr>
          <w:rFonts w:asciiTheme="minorHAnsi" w:hAnsiTheme="minorHAnsi" w:cstheme="minorHAnsi"/>
          <w:sz w:val="28"/>
        </w:rPr>
        <w:t>.</w:t>
      </w:r>
    </w:p>
    <w:p w14:paraId="68311984" w14:textId="0EF5A787" w:rsidR="00A52CD2" w:rsidRPr="00C40708" w:rsidRDefault="00F80D1F" w:rsidP="00BF370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 xml:space="preserve">Reports from Clubs and </w:t>
      </w:r>
      <w:r w:rsidR="00EA5D67" w:rsidRPr="00C40708">
        <w:rPr>
          <w:rFonts w:asciiTheme="minorHAnsi" w:hAnsiTheme="minorHAnsi" w:cstheme="minorHAnsi"/>
          <w:sz w:val="28"/>
        </w:rPr>
        <w:t>Organisations</w:t>
      </w:r>
      <w:r w:rsidR="009B15C1" w:rsidRPr="00C40708">
        <w:rPr>
          <w:rFonts w:asciiTheme="minorHAnsi" w:hAnsiTheme="minorHAnsi" w:cstheme="minorHAnsi"/>
          <w:sz w:val="28"/>
        </w:rPr>
        <w:t>.</w:t>
      </w:r>
    </w:p>
    <w:p w14:paraId="081088E3" w14:textId="0D839D3D" w:rsidR="00247310" w:rsidRPr="00247310" w:rsidRDefault="00F80D1F" w:rsidP="00247310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862"/>
        <w:rPr>
          <w:rFonts w:asciiTheme="minorHAnsi" w:hAnsiTheme="minorHAnsi" w:cstheme="minorHAnsi"/>
          <w:sz w:val="28"/>
        </w:rPr>
      </w:pPr>
      <w:r w:rsidRPr="00C40708">
        <w:rPr>
          <w:rFonts w:asciiTheme="minorHAnsi" w:hAnsiTheme="minorHAnsi" w:cstheme="minorHAnsi"/>
          <w:sz w:val="28"/>
        </w:rPr>
        <w:t>Any other items of Parish concern</w:t>
      </w:r>
      <w:r w:rsidR="009B15C1" w:rsidRPr="00C40708">
        <w:rPr>
          <w:rFonts w:asciiTheme="minorHAnsi" w:hAnsiTheme="minorHAnsi" w:cstheme="minorHAnsi"/>
          <w:sz w:val="28"/>
        </w:rPr>
        <w:t>.</w:t>
      </w:r>
    </w:p>
    <w:p w14:paraId="22E69534" w14:textId="77777777" w:rsidR="00F80D1F" w:rsidRPr="00047D6F" w:rsidRDefault="00F80D1F">
      <w:pPr>
        <w:pStyle w:val="BodyTextIndent2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047D6F">
        <w:rPr>
          <w:rFonts w:asciiTheme="minorHAnsi" w:hAnsiTheme="minorHAnsi" w:cstheme="minorHAnsi"/>
          <w:color w:val="FF0000"/>
          <w:sz w:val="28"/>
          <w:szCs w:val="28"/>
        </w:rPr>
        <w:t>ALL RESIDENTS WELCOME TO ATTEND AND SPEAK AT THE MEETING</w:t>
      </w:r>
    </w:p>
    <w:sectPr w:rsidR="00F80D1F" w:rsidRPr="00047D6F" w:rsidSect="00EA5D67">
      <w:pgSz w:w="12240" w:h="15840"/>
      <w:pgMar w:top="737" w:right="1247" w:bottom="3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54A0"/>
    <w:multiLevelType w:val="hybridMultilevel"/>
    <w:tmpl w:val="B48A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60295B"/>
    <w:multiLevelType w:val="hybridMultilevel"/>
    <w:tmpl w:val="78664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700D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03923"/>
    <w:multiLevelType w:val="hybridMultilevel"/>
    <w:tmpl w:val="6FEE5A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140FA"/>
    <w:multiLevelType w:val="hybridMultilevel"/>
    <w:tmpl w:val="CE8EA054"/>
    <w:lvl w:ilvl="0" w:tplc="54DAA71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313980">
    <w:abstractNumId w:val="0"/>
  </w:num>
  <w:num w:numId="2" w16cid:durableId="1917126315">
    <w:abstractNumId w:val="1"/>
  </w:num>
  <w:num w:numId="3" w16cid:durableId="1108233731">
    <w:abstractNumId w:val="2"/>
  </w:num>
  <w:num w:numId="4" w16cid:durableId="49449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F80D1F"/>
    <w:rsid w:val="00047D6F"/>
    <w:rsid w:val="000F4B23"/>
    <w:rsid w:val="001C226D"/>
    <w:rsid w:val="00247310"/>
    <w:rsid w:val="002961C8"/>
    <w:rsid w:val="002C3AF2"/>
    <w:rsid w:val="0045025A"/>
    <w:rsid w:val="004D1C14"/>
    <w:rsid w:val="0070317C"/>
    <w:rsid w:val="007B4BBD"/>
    <w:rsid w:val="007B59E9"/>
    <w:rsid w:val="007C5479"/>
    <w:rsid w:val="007E58C4"/>
    <w:rsid w:val="008A54C8"/>
    <w:rsid w:val="00960C64"/>
    <w:rsid w:val="009B15C1"/>
    <w:rsid w:val="00A52CD2"/>
    <w:rsid w:val="00A64AB0"/>
    <w:rsid w:val="00B22A25"/>
    <w:rsid w:val="00BD585D"/>
    <w:rsid w:val="00BF3704"/>
    <w:rsid w:val="00C40708"/>
    <w:rsid w:val="00E75F77"/>
    <w:rsid w:val="00EA5D67"/>
    <w:rsid w:val="00F47E1C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77B17"/>
  <w15:chartTrackingRefBased/>
  <w15:docId w15:val="{7A8E2470-04D5-40A3-BEEE-606823ED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alligraphy" w:hAnsi="Lucida Calligraphy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Calligraphy" w:hAnsi="Lucida Calligraphy"/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480" w:lineRule="auto"/>
      <w:ind w:left="360"/>
    </w:pPr>
    <w:rPr>
      <w:rFonts w:ascii="Comic Sans MS" w:hAnsi="Comic Sans MS"/>
      <w:sz w:val="22"/>
    </w:rPr>
  </w:style>
  <w:style w:type="paragraph" w:styleId="BodyTextIndent2">
    <w:name w:val="Body Text Indent 2"/>
    <w:basedOn w:val="Normal"/>
    <w:pPr>
      <w:spacing w:line="480" w:lineRule="auto"/>
      <w:ind w:left="360"/>
    </w:pPr>
    <w:rPr>
      <w:rFonts w:ascii="Arial" w:hAnsi="Arial" w:cs="Arial"/>
      <w:b/>
      <w:bCs/>
      <w:sz w:val="36"/>
    </w:rPr>
  </w:style>
  <w:style w:type="paragraph" w:styleId="ListParagraph">
    <w:name w:val="List Paragraph"/>
    <w:basedOn w:val="Normal"/>
    <w:uiPriority w:val="34"/>
    <w:qFormat/>
    <w:rsid w:val="00E75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7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C4070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toke%20Bruern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Stoke Bruerne Letterhead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default</dc:creator>
  <cp:keywords/>
  <cp:lastModifiedBy>Lesley Shaw</cp:lastModifiedBy>
  <cp:revision>2</cp:revision>
  <cp:lastPrinted>2019-03-05T12:04:00Z</cp:lastPrinted>
  <dcterms:created xsi:type="dcterms:W3CDTF">2023-05-22T13:32:00Z</dcterms:created>
  <dcterms:modified xsi:type="dcterms:W3CDTF">2023-05-22T13:32:00Z</dcterms:modified>
</cp:coreProperties>
</file>